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84" w:rsidRDefault="006D6284" w:rsidP="001A55BD">
      <w:pPr>
        <w:tabs>
          <w:tab w:val="left" w:pos="3100"/>
        </w:tabs>
        <w:jc w:val="center"/>
        <w:rPr>
          <w:b/>
          <w:sz w:val="32"/>
          <w:szCs w:val="32"/>
        </w:rPr>
      </w:pPr>
      <w:r w:rsidRPr="001A55BD">
        <w:rPr>
          <w:b/>
          <w:sz w:val="32"/>
          <w:szCs w:val="32"/>
        </w:rPr>
        <w:t>БРЯНСКАЯ ОБЛАСТЬ</w:t>
      </w:r>
      <w:r w:rsidR="001A55BD" w:rsidRPr="001A55BD">
        <w:rPr>
          <w:b/>
          <w:sz w:val="32"/>
          <w:szCs w:val="32"/>
        </w:rPr>
        <w:t xml:space="preserve"> </w:t>
      </w:r>
      <w:r w:rsidRPr="001A55BD">
        <w:rPr>
          <w:b/>
          <w:sz w:val="32"/>
          <w:szCs w:val="32"/>
        </w:rPr>
        <w:t>БРАСОВСКИЙ РАЙОН</w:t>
      </w:r>
    </w:p>
    <w:p w:rsidR="001A55BD" w:rsidRPr="001A55BD" w:rsidRDefault="001A55BD" w:rsidP="001A55BD">
      <w:pPr>
        <w:tabs>
          <w:tab w:val="left" w:pos="3100"/>
        </w:tabs>
        <w:jc w:val="center"/>
        <w:rPr>
          <w:b/>
          <w:sz w:val="32"/>
          <w:szCs w:val="32"/>
        </w:rPr>
      </w:pPr>
    </w:p>
    <w:p w:rsidR="006D6284" w:rsidRDefault="001A55BD" w:rsidP="006D6284">
      <w:pPr>
        <w:tabs>
          <w:tab w:val="left" w:pos="23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БРАСОВСКАЯ</w:t>
      </w:r>
      <w:r w:rsidR="006D6284">
        <w:rPr>
          <w:b/>
          <w:sz w:val="36"/>
          <w:szCs w:val="36"/>
        </w:rPr>
        <w:t xml:space="preserve"> СЕЛЬСКАЯ АДМИНИСТРАЦИЯ</w:t>
      </w:r>
    </w:p>
    <w:tbl>
      <w:tblPr>
        <w:tblW w:w="10260" w:type="dxa"/>
        <w:tblInd w:w="-432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6D6284" w:rsidRPr="00E35529" w:rsidTr="002C34AD">
        <w:trPr>
          <w:trHeight w:val="100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D6284" w:rsidRDefault="006D6284" w:rsidP="002C34AD">
            <w:pPr>
              <w:tabs>
                <w:tab w:val="left" w:pos="2300"/>
              </w:tabs>
              <w:spacing w:line="276" w:lineRule="auto"/>
              <w:rPr>
                <w:sz w:val="36"/>
                <w:szCs w:val="36"/>
                <w:lang w:eastAsia="en-US"/>
              </w:rPr>
            </w:pPr>
          </w:p>
        </w:tc>
      </w:tr>
    </w:tbl>
    <w:p w:rsidR="006D6284" w:rsidRPr="00E35529" w:rsidRDefault="006D6284" w:rsidP="006D6284"/>
    <w:p w:rsidR="006D6284" w:rsidRDefault="006D6284" w:rsidP="006D6284"/>
    <w:p w:rsidR="006D6284" w:rsidRPr="001A55BD" w:rsidRDefault="006D6284" w:rsidP="006D6284">
      <w:pPr>
        <w:jc w:val="center"/>
        <w:rPr>
          <w:b/>
          <w:sz w:val="32"/>
          <w:szCs w:val="32"/>
        </w:rPr>
      </w:pPr>
      <w:r w:rsidRPr="001A55BD">
        <w:rPr>
          <w:b/>
          <w:sz w:val="32"/>
          <w:szCs w:val="32"/>
        </w:rPr>
        <w:t>ПОСТАНОВЛЕНИЕ</w:t>
      </w:r>
    </w:p>
    <w:p w:rsidR="006D6284" w:rsidRPr="001A55BD" w:rsidRDefault="006D6284" w:rsidP="006D6284">
      <w:pPr>
        <w:rPr>
          <w:sz w:val="32"/>
          <w:szCs w:val="32"/>
        </w:rPr>
      </w:pPr>
    </w:p>
    <w:p w:rsidR="006D6284" w:rsidRPr="002C34AD" w:rsidRDefault="006D6284" w:rsidP="006D6284">
      <w:pPr>
        <w:rPr>
          <w:sz w:val="28"/>
          <w:szCs w:val="28"/>
        </w:rPr>
      </w:pPr>
      <w:r w:rsidRPr="002C34AD">
        <w:rPr>
          <w:sz w:val="28"/>
          <w:szCs w:val="28"/>
        </w:rPr>
        <w:t xml:space="preserve">от </w:t>
      </w:r>
      <w:proofErr w:type="gramStart"/>
      <w:r w:rsidRPr="002C34AD">
        <w:rPr>
          <w:sz w:val="28"/>
          <w:szCs w:val="28"/>
        </w:rPr>
        <w:t xml:space="preserve">« </w:t>
      </w:r>
      <w:r w:rsidR="00C363FC">
        <w:rPr>
          <w:sz w:val="28"/>
          <w:szCs w:val="28"/>
        </w:rPr>
        <w:t>25</w:t>
      </w:r>
      <w:proofErr w:type="gramEnd"/>
      <w:r w:rsidRPr="002C34AD">
        <w:rPr>
          <w:sz w:val="28"/>
          <w:szCs w:val="28"/>
        </w:rPr>
        <w:t xml:space="preserve"> » </w:t>
      </w:r>
      <w:r w:rsidR="00C363FC">
        <w:rPr>
          <w:sz w:val="28"/>
          <w:szCs w:val="28"/>
        </w:rPr>
        <w:t>дека</w:t>
      </w:r>
      <w:r w:rsidR="002C34AD" w:rsidRPr="002C34AD">
        <w:rPr>
          <w:sz w:val="28"/>
          <w:szCs w:val="28"/>
        </w:rPr>
        <w:t>бр</w:t>
      </w:r>
      <w:r w:rsidR="00CF355F" w:rsidRPr="002C34AD">
        <w:rPr>
          <w:sz w:val="28"/>
          <w:szCs w:val="28"/>
        </w:rPr>
        <w:t>я</w:t>
      </w:r>
      <w:r w:rsidRPr="002C34AD">
        <w:rPr>
          <w:sz w:val="28"/>
          <w:szCs w:val="28"/>
        </w:rPr>
        <w:t xml:space="preserve">  20</w:t>
      </w:r>
      <w:r w:rsidR="0078678E">
        <w:rPr>
          <w:sz w:val="28"/>
          <w:szCs w:val="28"/>
        </w:rPr>
        <w:t>2</w:t>
      </w:r>
      <w:r w:rsidR="007B471F">
        <w:rPr>
          <w:sz w:val="28"/>
          <w:szCs w:val="28"/>
        </w:rPr>
        <w:t>3</w:t>
      </w:r>
      <w:r w:rsidRPr="002C34AD">
        <w:rPr>
          <w:sz w:val="28"/>
          <w:szCs w:val="28"/>
        </w:rPr>
        <w:t xml:space="preserve"> года № </w:t>
      </w:r>
      <w:r w:rsidR="007B471F">
        <w:rPr>
          <w:sz w:val="28"/>
          <w:szCs w:val="28"/>
        </w:rPr>
        <w:t>2</w:t>
      </w:r>
      <w:r w:rsidR="00C363FC">
        <w:rPr>
          <w:sz w:val="28"/>
          <w:szCs w:val="28"/>
        </w:rPr>
        <w:t>9</w:t>
      </w:r>
      <w:r w:rsidR="00CF355F" w:rsidRPr="002C34AD">
        <w:rPr>
          <w:sz w:val="28"/>
          <w:szCs w:val="28"/>
        </w:rPr>
        <w:t>-п</w:t>
      </w:r>
      <w:r w:rsidRPr="002C34AD">
        <w:rPr>
          <w:sz w:val="28"/>
          <w:szCs w:val="28"/>
        </w:rPr>
        <w:t xml:space="preserve"> </w:t>
      </w:r>
    </w:p>
    <w:p w:rsidR="006D6284" w:rsidRPr="00494368" w:rsidRDefault="006D6284" w:rsidP="006D6284">
      <w:pPr>
        <w:rPr>
          <w:sz w:val="24"/>
          <w:szCs w:val="24"/>
        </w:rPr>
      </w:pPr>
      <w:r w:rsidRPr="00494368">
        <w:rPr>
          <w:sz w:val="24"/>
          <w:szCs w:val="24"/>
          <w:lang w:val="en-US"/>
        </w:rPr>
        <w:t>c</w:t>
      </w:r>
      <w:r w:rsidRPr="00494368">
        <w:rPr>
          <w:sz w:val="24"/>
          <w:szCs w:val="24"/>
        </w:rPr>
        <w:t xml:space="preserve">. </w:t>
      </w:r>
      <w:r w:rsidR="001A55BD" w:rsidRPr="00494368">
        <w:rPr>
          <w:sz w:val="24"/>
          <w:szCs w:val="24"/>
        </w:rPr>
        <w:t>Брасово</w:t>
      </w:r>
    </w:p>
    <w:p w:rsidR="006D6284" w:rsidRPr="00494368" w:rsidRDefault="006D6284" w:rsidP="006D6284">
      <w:pPr>
        <w:pStyle w:val="ConsPlusNormal"/>
        <w:jc w:val="center"/>
        <w:rPr>
          <w:sz w:val="24"/>
          <w:szCs w:val="24"/>
        </w:rPr>
      </w:pPr>
    </w:p>
    <w:p w:rsidR="00C363FC" w:rsidRDefault="00B82A34" w:rsidP="00C363F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B82A34">
        <w:rPr>
          <w:b/>
          <w:color w:val="000000"/>
          <w:sz w:val="26"/>
          <w:szCs w:val="26"/>
        </w:rPr>
        <w:t>Об утверждении</w:t>
      </w:r>
      <w:r w:rsidRPr="00B82A34">
        <w:rPr>
          <w:b/>
          <w:bCs/>
          <w:sz w:val="26"/>
          <w:szCs w:val="26"/>
        </w:rPr>
        <w:t xml:space="preserve"> </w:t>
      </w:r>
      <w:r w:rsidR="00C363FC">
        <w:rPr>
          <w:b/>
          <w:sz w:val="26"/>
          <w:szCs w:val="26"/>
        </w:rPr>
        <w:t>Перечня муниципальных услуг,</w:t>
      </w:r>
    </w:p>
    <w:p w:rsidR="003C2686" w:rsidRPr="003C2686" w:rsidRDefault="00C363FC" w:rsidP="00C363F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b/>
          <w:sz w:val="26"/>
          <w:szCs w:val="26"/>
        </w:rPr>
        <w:t>предоставляемых Брасовской</w:t>
      </w:r>
      <w:r>
        <w:rPr>
          <w:b/>
          <w:sz w:val="26"/>
          <w:szCs w:val="26"/>
        </w:rPr>
        <w:tab/>
        <w:t xml:space="preserve"> сельской администрацией</w:t>
      </w:r>
    </w:p>
    <w:p w:rsidR="003C2686" w:rsidRDefault="003C2686" w:rsidP="003C268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82A34" w:rsidRPr="003C2686" w:rsidRDefault="00B82A34" w:rsidP="003C268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C2686" w:rsidRPr="00BC3D7B" w:rsidRDefault="003C2686" w:rsidP="003C26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2686">
        <w:rPr>
          <w:sz w:val="28"/>
          <w:szCs w:val="28"/>
        </w:rPr>
        <w:t xml:space="preserve">В соответствии с </w:t>
      </w:r>
      <w:r w:rsidR="00C363FC">
        <w:rPr>
          <w:sz w:val="28"/>
          <w:szCs w:val="28"/>
        </w:rPr>
        <w:t>Федеральным законом от 27.07.2010 года № 210-ФЗ «Об организации предоставления государственных и муниципальных услуг», в целях упорядочения предоставления муниципальных услуг администрацией Брасовского сельского поселения</w:t>
      </w:r>
    </w:p>
    <w:p w:rsidR="003C2686" w:rsidRPr="003C2686" w:rsidRDefault="003C2686" w:rsidP="003C26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2686" w:rsidRPr="00BC3D7B" w:rsidRDefault="00B82A34" w:rsidP="003C26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34AD">
        <w:rPr>
          <w:rFonts w:eastAsia="Calibri"/>
          <w:sz w:val="28"/>
          <w:szCs w:val="28"/>
          <w:lang w:eastAsia="en-US"/>
        </w:rPr>
        <w:t>ПОСТАНОВЛЯЮ:</w:t>
      </w:r>
    </w:p>
    <w:p w:rsidR="003C2686" w:rsidRPr="003C2686" w:rsidRDefault="003C2686" w:rsidP="003C26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2686" w:rsidRPr="003C2686" w:rsidRDefault="003C2686" w:rsidP="00C363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686">
        <w:rPr>
          <w:bCs/>
          <w:sz w:val="28"/>
          <w:szCs w:val="28"/>
        </w:rPr>
        <w:t xml:space="preserve"> </w:t>
      </w:r>
      <w:r w:rsidRPr="00BC3D7B">
        <w:rPr>
          <w:bCs/>
          <w:sz w:val="28"/>
          <w:szCs w:val="28"/>
        </w:rPr>
        <w:tab/>
      </w:r>
      <w:r w:rsidRPr="003C2686">
        <w:rPr>
          <w:bCs/>
          <w:sz w:val="28"/>
          <w:szCs w:val="28"/>
        </w:rPr>
        <w:t>1.</w:t>
      </w:r>
      <w:r w:rsidRPr="003C2686">
        <w:rPr>
          <w:b/>
          <w:bCs/>
          <w:sz w:val="28"/>
          <w:szCs w:val="28"/>
        </w:rPr>
        <w:t xml:space="preserve"> </w:t>
      </w:r>
      <w:r w:rsidRPr="003C2686">
        <w:rPr>
          <w:bCs/>
          <w:sz w:val="28"/>
          <w:szCs w:val="28"/>
        </w:rPr>
        <w:t xml:space="preserve">Утвердить </w:t>
      </w:r>
      <w:r w:rsidR="00C363FC">
        <w:rPr>
          <w:bCs/>
          <w:sz w:val="28"/>
          <w:szCs w:val="28"/>
        </w:rPr>
        <w:t>Перечень муниципальных услуг, предоставляемых Брасовской сельской администрацией по состоянию на 25.12.2023 г.  (согласно приложению).</w:t>
      </w:r>
    </w:p>
    <w:p w:rsidR="00C363FC" w:rsidRDefault="00C363FC" w:rsidP="00C363F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2686" w:rsidRPr="003C268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(обнародовать) настоящее Постановление на </w:t>
      </w:r>
    </w:p>
    <w:p w:rsidR="003C2686" w:rsidRPr="003C2686" w:rsidRDefault="00C363FC" w:rsidP="00C363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официальном сайте</w:t>
      </w:r>
      <w:r w:rsidR="00B82A34">
        <w:rPr>
          <w:sz w:val="28"/>
          <w:szCs w:val="28"/>
        </w:rPr>
        <w:t xml:space="preserve"> </w:t>
      </w:r>
      <w:r w:rsidR="003C2686" w:rsidRPr="003C2686">
        <w:rPr>
          <w:sz w:val="28"/>
          <w:szCs w:val="28"/>
        </w:rPr>
        <w:t xml:space="preserve">Администрации </w:t>
      </w:r>
      <w:r w:rsidR="003C2686" w:rsidRPr="00BC3D7B">
        <w:rPr>
          <w:bCs/>
          <w:sz w:val="28"/>
          <w:szCs w:val="28"/>
        </w:rPr>
        <w:t>Брасов</w:t>
      </w:r>
      <w:r w:rsidR="003C2686" w:rsidRPr="003C2686">
        <w:rPr>
          <w:sz w:val="28"/>
          <w:szCs w:val="28"/>
        </w:rPr>
        <w:t>ского района</w:t>
      </w:r>
      <w:r w:rsidR="003C2686" w:rsidRPr="00BC3D7B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 в разделе - Брасовское сельское поселение</w:t>
      </w:r>
      <w:r w:rsidR="003C2686" w:rsidRPr="003C2686">
        <w:rPr>
          <w:sz w:val="28"/>
          <w:szCs w:val="28"/>
        </w:rPr>
        <w:t>.</w:t>
      </w:r>
    </w:p>
    <w:p w:rsidR="003C2686" w:rsidRPr="003C2686" w:rsidRDefault="00C363FC" w:rsidP="003C26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2686" w:rsidRPr="003C2686">
        <w:rPr>
          <w:sz w:val="28"/>
          <w:szCs w:val="28"/>
        </w:rPr>
        <w:t>. Контроль за исполнением Постановления оставляю за собой.</w:t>
      </w:r>
    </w:p>
    <w:p w:rsidR="003C2686" w:rsidRPr="003C2686" w:rsidRDefault="003C2686" w:rsidP="003C2686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2C34AD" w:rsidRDefault="002C34AD" w:rsidP="005A291A">
      <w:pPr>
        <w:pStyle w:val="ConsPlusNormal"/>
        <w:ind w:firstLine="720"/>
        <w:jc w:val="both"/>
        <w:rPr>
          <w:sz w:val="24"/>
          <w:szCs w:val="24"/>
        </w:rPr>
      </w:pPr>
    </w:p>
    <w:p w:rsidR="00E90B16" w:rsidRDefault="00E90B16" w:rsidP="005A291A">
      <w:pPr>
        <w:pStyle w:val="ConsPlusNormal"/>
        <w:ind w:firstLine="720"/>
        <w:jc w:val="both"/>
        <w:rPr>
          <w:sz w:val="24"/>
          <w:szCs w:val="24"/>
        </w:rPr>
      </w:pPr>
    </w:p>
    <w:p w:rsidR="00E90B16" w:rsidRDefault="00E90B16" w:rsidP="005A291A">
      <w:pPr>
        <w:pStyle w:val="ConsPlusNormal"/>
        <w:ind w:firstLine="720"/>
        <w:jc w:val="both"/>
        <w:rPr>
          <w:sz w:val="24"/>
          <w:szCs w:val="24"/>
        </w:rPr>
      </w:pPr>
    </w:p>
    <w:p w:rsidR="00E90B16" w:rsidRDefault="00E90B16" w:rsidP="005A291A">
      <w:pPr>
        <w:pStyle w:val="ConsPlusNormal"/>
        <w:ind w:firstLine="720"/>
        <w:jc w:val="both"/>
        <w:rPr>
          <w:sz w:val="24"/>
          <w:szCs w:val="24"/>
        </w:rPr>
      </w:pPr>
    </w:p>
    <w:p w:rsidR="002C34AD" w:rsidRDefault="002C34AD" w:rsidP="005A291A">
      <w:pPr>
        <w:pStyle w:val="ConsPlusNormal"/>
        <w:ind w:firstLine="720"/>
        <w:jc w:val="both"/>
        <w:rPr>
          <w:sz w:val="24"/>
          <w:szCs w:val="24"/>
        </w:rPr>
      </w:pPr>
    </w:p>
    <w:p w:rsidR="00494368" w:rsidRPr="00494368" w:rsidRDefault="00494368" w:rsidP="005A291A">
      <w:pPr>
        <w:pStyle w:val="ConsPlusNormal"/>
        <w:ind w:firstLine="720"/>
        <w:jc w:val="both"/>
        <w:rPr>
          <w:sz w:val="24"/>
          <w:szCs w:val="24"/>
        </w:rPr>
      </w:pPr>
    </w:p>
    <w:p w:rsidR="00D600F2" w:rsidRPr="002C34AD" w:rsidRDefault="00D600F2" w:rsidP="00D600F2">
      <w:pPr>
        <w:jc w:val="both"/>
        <w:rPr>
          <w:sz w:val="28"/>
          <w:szCs w:val="28"/>
        </w:rPr>
      </w:pPr>
      <w:r w:rsidRPr="002C34AD">
        <w:rPr>
          <w:sz w:val="28"/>
          <w:szCs w:val="28"/>
        </w:rPr>
        <w:t>Глав</w:t>
      </w:r>
      <w:r w:rsidR="002C34AD" w:rsidRPr="002C34AD">
        <w:rPr>
          <w:sz w:val="28"/>
          <w:szCs w:val="28"/>
        </w:rPr>
        <w:t>а</w:t>
      </w:r>
      <w:r w:rsidRPr="002C34AD">
        <w:rPr>
          <w:sz w:val="28"/>
          <w:szCs w:val="28"/>
        </w:rPr>
        <w:t xml:space="preserve"> Брасовской сельской</w:t>
      </w:r>
    </w:p>
    <w:p w:rsidR="00D600F2" w:rsidRPr="002C34AD" w:rsidRDefault="00D600F2" w:rsidP="00D600F2">
      <w:pPr>
        <w:jc w:val="both"/>
        <w:rPr>
          <w:sz w:val="28"/>
          <w:szCs w:val="28"/>
        </w:rPr>
      </w:pPr>
      <w:r w:rsidRPr="002C34AD">
        <w:rPr>
          <w:sz w:val="28"/>
          <w:szCs w:val="28"/>
        </w:rPr>
        <w:t xml:space="preserve">администрации                                            </w:t>
      </w:r>
      <w:r w:rsidRPr="002C34AD">
        <w:rPr>
          <w:sz w:val="28"/>
          <w:szCs w:val="28"/>
        </w:rPr>
        <w:tab/>
      </w:r>
      <w:r w:rsidRPr="002C34AD">
        <w:rPr>
          <w:sz w:val="28"/>
          <w:szCs w:val="28"/>
        </w:rPr>
        <w:tab/>
      </w:r>
      <w:r w:rsidRPr="002C34AD">
        <w:rPr>
          <w:sz w:val="28"/>
          <w:szCs w:val="28"/>
        </w:rPr>
        <w:tab/>
      </w:r>
      <w:r w:rsidRPr="002C34AD">
        <w:rPr>
          <w:sz w:val="28"/>
          <w:szCs w:val="28"/>
        </w:rPr>
        <w:tab/>
      </w:r>
      <w:r w:rsidR="002C34AD" w:rsidRPr="002C34AD">
        <w:rPr>
          <w:sz w:val="28"/>
          <w:szCs w:val="28"/>
        </w:rPr>
        <w:t>С.В. Кирищев</w:t>
      </w:r>
      <w:r w:rsidRPr="002C34AD">
        <w:rPr>
          <w:sz w:val="28"/>
          <w:szCs w:val="28"/>
        </w:rPr>
        <w:t xml:space="preserve">   </w:t>
      </w:r>
    </w:p>
    <w:p w:rsidR="00EC7119" w:rsidRDefault="00EC7119" w:rsidP="00D600F2">
      <w:pPr>
        <w:jc w:val="both"/>
        <w:rPr>
          <w:spacing w:val="8"/>
          <w:szCs w:val="28"/>
        </w:rPr>
      </w:pPr>
    </w:p>
    <w:p w:rsidR="002C34AD" w:rsidRDefault="002C34AD" w:rsidP="00D600F2">
      <w:pPr>
        <w:jc w:val="both"/>
        <w:rPr>
          <w:spacing w:val="8"/>
          <w:szCs w:val="28"/>
        </w:rPr>
      </w:pPr>
    </w:p>
    <w:p w:rsidR="002C34AD" w:rsidRDefault="002C34AD" w:rsidP="00D600F2">
      <w:pPr>
        <w:jc w:val="both"/>
        <w:rPr>
          <w:spacing w:val="8"/>
          <w:szCs w:val="28"/>
        </w:rPr>
      </w:pPr>
    </w:p>
    <w:p w:rsidR="002C34AD" w:rsidRDefault="002C34AD" w:rsidP="00D600F2">
      <w:pPr>
        <w:jc w:val="both"/>
        <w:rPr>
          <w:spacing w:val="8"/>
          <w:szCs w:val="28"/>
        </w:rPr>
      </w:pPr>
    </w:p>
    <w:p w:rsidR="002C34AD" w:rsidRDefault="002C34AD" w:rsidP="00D600F2">
      <w:pPr>
        <w:jc w:val="both"/>
        <w:rPr>
          <w:spacing w:val="8"/>
          <w:szCs w:val="28"/>
        </w:rPr>
      </w:pPr>
    </w:p>
    <w:p w:rsidR="002C34AD" w:rsidRDefault="002C34AD" w:rsidP="00D600F2">
      <w:pPr>
        <w:jc w:val="both"/>
        <w:rPr>
          <w:spacing w:val="8"/>
          <w:szCs w:val="28"/>
        </w:rPr>
      </w:pPr>
    </w:p>
    <w:p w:rsidR="002C34AD" w:rsidRPr="00E90B16" w:rsidRDefault="002C34AD" w:rsidP="00D600F2">
      <w:pPr>
        <w:jc w:val="both"/>
        <w:rPr>
          <w:spacing w:val="8"/>
          <w:sz w:val="28"/>
          <w:szCs w:val="28"/>
        </w:rPr>
      </w:pPr>
    </w:p>
    <w:p w:rsidR="002C34AD" w:rsidRDefault="002C34AD" w:rsidP="00D600F2">
      <w:pPr>
        <w:jc w:val="both"/>
        <w:rPr>
          <w:spacing w:val="8"/>
          <w:szCs w:val="28"/>
        </w:rPr>
      </w:pPr>
    </w:p>
    <w:p w:rsidR="00E90B16" w:rsidRDefault="00E90B16" w:rsidP="00D600F2">
      <w:pPr>
        <w:jc w:val="both"/>
        <w:rPr>
          <w:spacing w:val="8"/>
          <w:szCs w:val="28"/>
        </w:rPr>
      </w:pPr>
    </w:p>
    <w:p w:rsidR="003C2686" w:rsidRDefault="003C2686" w:rsidP="003C268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28CA" w:rsidRDefault="00C128CA" w:rsidP="003C268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28CA" w:rsidRDefault="00C128CA" w:rsidP="003C268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28CA" w:rsidRDefault="00C128CA" w:rsidP="00C128C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  <w:sectPr w:rsidR="00C128CA" w:rsidSect="00E90B16">
          <w:pgSz w:w="11906" w:h="16838"/>
          <w:pgMar w:top="851" w:right="991" w:bottom="709" w:left="1701" w:header="709" w:footer="709" w:gutter="0"/>
          <w:cols w:space="708"/>
          <w:docGrid w:linePitch="360"/>
        </w:sectPr>
      </w:pPr>
    </w:p>
    <w:p w:rsidR="00C128CA" w:rsidRDefault="00C128CA" w:rsidP="00C128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28CA">
        <w:rPr>
          <w:sz w:val="24"/>
          <w:szCs w:val="24"/>
        </w:rPr>
        <w:lastRenderedPageBreak/>
        <w:t>Приложение</w:t>
      </w:r>
    </w:p>
    <w:p w:rsidR="001B3296" w:rsidRDefault="00C128CA" w:rsidP="00C128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28CA">
        <w:rPr>
          <w:sz w:val="24"/>
          <w:szCs w:val="24"/>
        </w:rPr>
        <w:t xml:space="preserve"> к </w:t>
      </w:r>
      <w:r>
        <w:rPr>
          <w:sz w:val="24"/>
          <w:szCs w:val="24"/>
        </w:rPr>
        <w:t>п</w:t>
      </w:r>
      <w:r w:rsidRPr="00C128CA">
        <w:rPr>
          <w:sz w:val="24"/>
          <w:szCs w:val="24"/>
        </w:rPr>
        <w:t>остановлени</w:t>
      </w:r>
      <w:r>
        <w:rPr>
          <w:sz w:val="24"/>
          <w:szCs w:val="24"/>
        </w:rPr>
        <w:t>ю</w:t>
      </w:r>
      <w:r w:rsidRPr="00C128CA">
        <w:rPr>
          <w:sz w:val="24"/>
          <w:szCs w:val="24"/>
        </w:rPr>
        <w:t xml:space="preserve"> Брасовской сельской</w:t>
      </w:r>
    </w:p>
    <w:p w:rsidR="00C128CA" w:rsidRPr="00C128CA" w:rsidRDefault="00C128CA" w:rsidP="00C128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28CA">
        <w:rPr>
          <w:sz w:val="24"/>
          <w:szCs w:val="24"/>
        </w:rPr>
        <w:t xml:space="preserve"> администрации от 25.12.2023 г. № 29-п</w:t>
      </w:r>
    </w:p>
    <w:p w:rsidR="00C128CA" w:rsidRDefault="00C128CA" w:rsidP="00C128C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B3296" w:rsidRDefault="001B3296" w:rsidP="00C128C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C128CA" w:rsidRDefault="001B3296" w:rsidP="00C128C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МУНИЦИПАЛЬНЫХ УСЛУГ</w:t>
      </w:r>
    </w:p>
    <w:p w:rsidR="001B3296" w:rsidRPr="00C128CA" w:rsidRDefault="00F15DDA" w:rsidP="00C128C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1B3296">
        <w:rPr>
          <w:b/>
          <w:sz w:val="24"/>
          <w:szCs w:val="24"/>
        </w:rPr>
        <w:t>о состоянию на 25.12.2023 года</w:t>
      </w:r>
    </w:p>
    <w:p w:rsidR="00C128CA" w:rsidRPr="00C128CA" w:rsidRDefault="00C128CA" w:rsidP="00C128C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9"/>
        <w:tblW w:w="14879" w:type="dxa"/>
        <w:tblLayout w:type="fixed"/>
        <w:tblLook w:val="04A0" w:firstRow="1" w:lastRow="0" w:firstColumn="1" w:lastColumn="0" w:noHBand="0" w:noVBand="1"/>
      </w:tblPr>
      <w:tblGrid>
        <w:gridCol w:w="674"/>
        <w:gridCol w:w="2693"/>
        <w:gridCol w:w="7"/>
        <w:gridCol w:w="3676"/>
        <w:gridCol w:w="3825"/>
        <w:gridCol w:w="4004"/>
      </w:tblGrid>
      <w:tr w:rsidR="001B3296" w:rsidRPr="00C128CA" w:rsidTr="001B3296">
        <w:trPr>
          <w:trHeight w:val="2370"/>
        </w:trPr>
        <w:tc>
          <w:tcPr>
            <w:tcW w:w="674" w:type="dxa"/>
          </w:tcPr>
          <w:p w:rsidR="001B3296" w:rsidRPr="00C128CA" w:rsidRDefault="001B3296" w:rsidP="00C128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128C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1B3296" w:rsidRPr="00C128CA" w:rsidRDefault="001B3296" w:rsidP="001B329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128CA">
              <w:rPr>
                <w:b/>
                <w:sz w:val="24"/>
                <w:szCs w:val="24"/>
              </w:rPr>
              <w:t xml:space="preserve">Наименование </w:t>
            </w:r>
          </w:p>
          <w:p w:rsidR="001B3296" w:rsidRPr="00C128CA" w:rsidRDefault="001B3296" w:rsidP="00C128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1B3296" w:rsidRPr="00C128CA" w:rsidRDefault="001B3296" w:rsidP="00C12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нормативно-правовых актов, устанавливающих полномочие по предоставление услуги</w:t>
            </w:r>
            <w:r w:rsidRPr="00C128C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</w:tcPr>
          <w:p w:rsidR="001B3296" w:rsidRPr="00C128CA" w:rsidRDefault="001B3296" w:rsidP="00C12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Получатель услуги</w:t>
            </w:r>
          </w:p>
        </w:tc>
        <w:tc>
          <w:tcPr>
            <w:tcW w:w="4004" w:type="dxa"/>
            <w:shd w:val="clear" w:color="auto" w:fill="auto"/>
          </w:tcPr>
          <w:p w:rsidR="001B3296" w:rsidRPr="00C128CA" w:rsidRDefault="001B3296" w:rsidP="00C128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 результата услуги</w:t>
            </w:r>
          </w:p>
        </w:tc>
      </w:tr>
      <w:tr w:rsidR="001B3296" w:rsidRPr="00C128CA" w:rsidTr="00324C0C">
        <w:trPr>
          <w:trHeight w:val="375"/>
        </w:trPr>
        <w:tc>
          <w:tcPr>
            <w:tcW w:w="14879" w:type="dxa"/>
            <w:gridSpan w:val="6"/>
          </w:tcPr>
          <w:p w:rsidR="001B3296" w:rsidRPr="00C128CA" w:rsidRDefault="001B3296" w:rsidP="001B32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Муниципальные услуги</w:t>
            </w:r>
          </w:p>
        </w:tc>
      </w:tr>
      <w:tr w:rsidR="001B3296" w:rsidRPr="00C128CA" w:rsidTr="009D5925">
        <w:trPr>
          <w:trHeight w:val="318"/>
        </w:trPr>
        <w:tc>
          <w:tcPr>
            <w:tcW w:w="674" w:type="dxa"/>
          </w:tcPr>
          <w:p w:rsidR="001B3296" w:rsidRPr="00C128CA" w:rsidRDefault="001B3296" w:rsidP="001B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8C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B3296" w:rsidRPr="00186383" w:rsidRDefault="001B3296" w:rsidP="001B3296">
            <w:pPr>
              <w:rPr>
                <w:sz w:val="24"/>
                <w:szCs w:val="24"/>
              </w:rPr>
            </w:pPr>
            <w:r w:rsidRPr="00186383">
              <w:rPr>
                <w:sz w:val="24"/>
                <w:szCs w:val="24"/>
              </w:rPr>
              <w:t>Предоставление разрешения на осуществление земляных работ на территории Брасовского сельского поселения</w:t>
            </w:r>
          </w:p>
        </w:tc>
        <w:tc>
          <w:tcPr>
            <w:tcW w:w="3683" w:type="dxa"/>
            <w:gridSpan w:val="2"/>
          </w:tcPr>
          <w:p w:rsidR="00F15DDA" w:rsidRPr="00186383" w:rsidRDefault="00F15DDA" w:rsidP="00F15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383">
              <w:rPr>
                <w:sz w:val="24"/>
                <w:szCs w:val="24"/>
              </w:rPr>
              <w:t>Постановление от 29.04.2021 года № 13-п «</w:t>
            </w:r>
            <w:r w:rsidRPr="00186383">
              <w:rPr>
                <w:sz w:val="24"/>
                <w:szCs w:val="24"/>
              </w:rPr>
              <w:t>Об утверждении Административного регламента</w:t>
            </w:r>
          </w:p>
          <w:p w:rsidR="00F15DDA" w:rsidRPr="00186383" w:rsidRDefault="00F15DDA" w:rsidP="00F15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383">
              <w:rPr>
                <w:sz w:val="24"/>
                <w:szCs w:val="24"/>
              </w:rPr>
              <w:t xml:space="preserve">по предоставлению </w:t>
            </w:r>
            <w:r w:rsidRPr="00186383">
              <w:rPr>
                <w:sz w:val="24"/>
                <w:szCs w:val="24"/>
              </w:rPr>
              <w:t>м</w:t>
            </w:r>
            <w:r w:rsidRPr="00186383">
              <w:rPr>
                <w:sz w:val="24"/>
                <w:szCs w:val="24"/>
              </w:rPr>
              <w:t xml:space="preserve">униципальной услуги </w:t>
            </w:r>
          </w:p>
          <w:p w:rsidR="00F15DDA" w:rsidRPr="00186383" w:rsidRDefault="00F15DDA" w:rsidP="00F15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383">
              <w:rPr>
                <w:sz w:val="24"/>
                <w:szCs w:val="24"/>
              </w:rPr>
              <w:t>«Предоставление разрешения на осуществление земляных работ на территории муниципального</w:t>
            </w:r>
          </w:p>
          <w:p w:rsidR="001B3296" w:rsidRPr="00186383" w:rsidRDefault="00F15DDA" w:rsidP="00F15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383">
              <w:rPr>
                <w:sz w:val="24"/>
                <w:szCs w:val="24"/>
              </w:rPr>
              <w:t>образования Брасовское сельское поселение</w:t>
            </w:r>
            <w:r w:rsidRPr="00186383">
              <w:rPr>
                <w:sz w:val="24"/>
                <w:szCs w:val="24"/>
              </w:rPr>
              <w:t xml:space="preserve"> </w:t>
            </w:r>
            <w:r w:rsidRPr="00186383">
              <w:rPr>
                <w:sz w:val="24"/>
                <w:szCs w:val="24"/>
              </w:rPr>
              <w:t>Брасовского муниципального района Брянской области»</w:t>
            </w:r>
          </w:p>
        </w:tc>
        <w:tc>
          <w:tcPr>
            <w:tcW w:w="3825" w:type="dxa"/>
          </w:tcPr>
          <w:p w:rsidR="001B3296" w:rsidRPr="00186383" w:rsidRDefault="00A43034" w:rsidP="001B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383">
              <w:rPr>
                <w:sz w:val="24"/>
                <w:szCs w:val="24"/>
              </w:rPr>
              <w:t>Физические и юридические лица, в том числе индивидуальные предприниматели</w:t>
            </w:r>
          </w:p>
        </w:tc>
        <w:tc>
          <w:tcPr>
            <w:tcW w:w="4004" w:type="dxa"/>
            <w:shd w:val="clear" w:color="auto" w:fill="auto"/>
          </w:tcPr>
          <w:p w:rsidR="00186383" w:rsidRPr="00186383" w:rsidRDefault="00186383" w:rsidP="001863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383">
              <w:rPr>
                <w:sz w:val="24"/>
                <w:szCs w:val="24"/>
              </w:rPr>
              <w:t>Результатом предоставления муниципальной услуги является предоставление:</w:t>
            </w:r>
          </w:p>
          <w:p w:rsidR="00186383" w:rsidRPr="00186383" w:rsidRDefault="00186383" w:rsidP="001863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383">
              <w:rPr>
                <w:sz w:val="24"/>
                <w:szCs w:val="24"/>
              </w:rPr>
              <w:t>- разрешения на осуществление земляных работ;</w:t>
            </w:r>
          </w:p>
          <w:p w:rsidR="00186383" w:rsidRPr="00186383" w:rsidRDefault="00186383" w:rsidP="001863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383">
              <w:rPr>
                <w:sz w:val="24"/>
                <w:szCs w:val="24"/>
              </w:rPr>
              <w:t>- мотивированного отказа в предоставлении разрешения на осуществление земляных работ;</w:t>
            </w:r>
          </w:p>
          <w:p w:rsidR="00186383" w:rsidRPr="00186383" w:rsidRDefault="00186383" w:rsidP="001863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383">
              <w:rPr>
                <w:sz w:val="24"/>
                <w:szCs w:val="24"/>
              </w:rPr>
              <w:t>- проставление отметки о продлении срока действия разрешения на осуществление земляных работ;</w:t>
            </w:r>
          </w:p>
          <w:p w:rsidR="001B3296" w:rsidRPr="00186383" w:rsidRDefault="00186383" w:rsidP="001863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383">
              <w:rPr>
                <w:sz w:val="24"/>
                <w:szCs w:val="24"/>
              </w:rPr>
              <w:t>- закрытие разрешения на осуществление земляных работ (проставление отметки в разрешении о закрытии).</w:t>
            </w:r>
          </w:p>
        </w:tc>
      </w:tr>
      <w:tr w:rsidR="001B3296" w:rsidRPr="00C128CA" w:rsidTr="003A36B0">
        <w:trPr>
          <w:trHeight w:val="318"/>
        </w:trPr>
        <w:tc>
          <w:tcPr>
            <w:tcW w:w="674" w:type="dxa"/>
          </w:tcPr>
          <w:p w:rsidR="001B3296" w:rsidRPr="00C128CA" w:rsidRDefault="001B3296" w:rsidP="001B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8C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1B3296" w:rsidRPr="00186383" w:rsidRDefault="001B3296" w:rsidP="001B3296">
            <w:pPr>
              <w:rPr>
                <w:sz w:val="24"/>
                <w:szCs w:val="24"/>
              </w:rPr>
            </w:pPr>
            <w:r w:rsidRPr="00186383">
              <w:rPr>
                <w:sz w:val="24"/>
                <w:szCs w:val="24"/>
              </w:rPr>
              <w:t>Выдача разрешений на право вырубки зеленых насаждений на территории Брасовского сельского поселения</w:t>
            </w:r>
          </w:p>
        </w:tc>
        <w:tc>
          <w:tcPr>
            <w:tcW w:w="3683" w:type="dxa"/>
            <w:gridSpan w:val="2"/>
          </w:tcPr>
          <w:p w:rsidR="00D15966" w:rsidRPr="00186383" w:rsidRDefault="00DB33CB" w:rsidP="00D15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383">
              <w:rPr>
                <w:sz w:val="24"/>
                <w:szCs w:val="24"/>
              </w:rPr>
              <w:t>Постановление от 31.03.2021 года № 1</w:t>
            </w:r>
            <w:r w:rsidR="00D15966" w:rsidRPr="00186383">
              <w:rPr>
                <w:sz w:val="24"/>
                <w:szCs w:val="24"/>
              </w:rPr>
              <w:t>2</w:t>
            </w:r>
            <w:r w:rsidRPr="00186383">
              <w:rPr>
                <w:sz w:val="24"/>
                <w:szCs w:val="24"/>
              </w:rPr>
              <w:t>-п</w:t>
            </w:r>
            <w:r w:rsidR="00D15966" w:rsidRPr="00186383">
              <w:rPr>
                <w:sz w:val="24"/>
                <w:szCs w:val="24"/>
              </w:rPr>
              <w:t xml:space="preserve"> «</w:t>
            </w:r>
            <w:r w:rsidR="00D15966" w:rsidRPr="00186383">
              <w:rPr>
                <w:sz w:val="24"/>
                <w:szCs w:val="24"/>
              </w:rPr>
              <w:t>Об утверждении Административного регламента</w:t>
            </w:r>
          </w:p>
          <w:p w:rsidR="00D15966" w:rsidRPr="00186383" w:rsidRDefault="00D15966" w:rsidP="00D15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383">
              <w:rPr>
                <w:sz w:val="24"/>
                <w:szCs w:val="24"/>
              </w:rPr>
              <w:t>предоставления муниципальной услуги</w:t>
            </w:r>
            <w:r w:rsidRPr="00186383">
              <w:rPr>
                <w:sz w:val="24"/>
                <w:szCs w:val="24"/>
              </w:rPr>
              <w:t xml:space="preserve"> </w:t>
            </w:r>
            <w:r w:rsidRPr="00186383">
              <w:rPr>
                <w:sz w:val="24"/>
                <w:szCs w:val="24"/>
              </w:rPr>
              <w:t xml:space="preserve">«Выдача разрешений на право вырубки зеленых </w:t>
            </w:r>
          </w:p>
          <w:p w:rsidR="001B3296" w:rsidRPr="00186383" w:rsidRDefault="00D15966" w:rsidP="00D15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383">
              <w:rPr>
                <w:sz w:val="24"/>
                <w:szCs w:val="24"/>
              </w:rPr>
              <w:t>насаждений на территории Брасовского сельского поселения»</w:t>
            </w:r>
          </w:p>
        </w:tc>
        <w:tc>
          <w:tcPr>
            <w:tcW w:w="3825" w:type="dxa"/>
          </w:tcPr>
          <w:p w:rsidR="001B3296" w:rsidRPr="00186383" w:rsidRDefault="00A43034" w:rsidP="001B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383">
              <w:rPr>
                <w:sz w:val="24"/>
                <w:szCs w:val="24"/>
              </w:rPr>
              <w:t>Физические и юридические лица, в том числе индивидуальные предприниматели</w:t>
            </w:r>
          </w:p>
        </w:tc>
        <w:tc>
          <w:tcPr>
            <w:tcW w:w="4004" w:type="dxa"/>
            <w:shd w:val="clear" w:color="auto" w:fill="auto"/>
          </w:tcPr>
          <w:p w:rsidR="001B3296" w:rsidRPr="00186383" w:rsidRDefault="00A43034" w:rsidP="00A43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383">
              <w:rPr>
                <w:sz w:val="24"/>
                <w:szCs w:val="24"/>
              </w:rPr>
              <w:t>Результатом предоставления услуги является выдача разрешения или отказ на право вырубки зеленых насаждений на территории Брасовского сельского поселения</w:t>
            </w:r>
          </w:p>
        </w:tc>
      </w:tr>
      <w:tr w:rsidR="001B3296" w:rsidRPr="00C128CA" w:rsidTr="00CD06B3">
        <w:trPr>
          <w:trHeight w:val="318"/>
        </w:trPr>
        <w:tc>
          <w:tcPr>
            <w:tcW w:w="674" w:type="dxa"/>
          </w:tcPr>
          <w:p w:rsidR="001B3296" w:rsidRPr="00C128CA" w:rsidRDefault="001B3296" w:rsidP="00C128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8C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B3296" w:rsidRPr="00186383" w:rsidRDefault="001B3296" w:rsidP="00C128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383">
              <w:rPr>
                <w:sz w:val="24"/>
                <w:szCs w:val="24"/>
              </w:rPr>
              <w:t>Присвоение, изменение и аннулирование адреса объекту адресации на территории Брасовского сельского поселения</w:t>
            </w:r>
          </w:p>
        </w:tc>
        <w:tc>
          <w:tcPr>
            <w:tcW w:w="3683" w:type="dxa"/>
            <w:gridSpan w:val="2"/>
          </w:tcPr>
          <w:p w:rsidR="00900D3F" w:rsidRPr="00186383" w:rsidRDefault="00900D3F" w:rsidP="00900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383">
              <w:rPr>
                <w:sz w:val="24"/>
                <w:szCs w:val="24"/>
              </w:rPr>
              <w:t>Постановление от 08.02.2021 года № 5-п «</w:t>
            </w:r>
            <w:r w:rsidRPr="00186383">
              <w:rPr>
                <w:sz w:val="24"/>
                <w:szCs w:val="24"/>
              </w:rPr>
              <w:t>Об утверждении Административного регламента</w:t>
            </w:r>
          </w:p>
          <w:p w:rsidR="00900D3F" w:rsidRPr="00186383" w:rsidRDefault="00900D3F" w:rsidP="00900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383">
              <w:rPr>
                <w:sz w:val="24"/>
                <w:szCs w:val="24"/>
              </w:rPr>
              <w:t>предоставления муниципальной услуги</w:t>
            </w:r>
            <w:r w:rsidRPr="00186383">
              <w:rPr>
                <w:sz w:val="24"/>
                <w:szCs w:val="24"/>
              </w:rPr>
              <w:t xml:space="preserve"> </w:t>
            </w:r>
            <w:r w:rsidRPr="00186383">
              <w:rPr>
                <w:sz w:val="24"/>
                <w:szCs w:val="24"/>
              </w:rPr>
              <w:t xml:space="preserve">«Присвоение, изменение и аннулирование </w:t>
            </w:r>
          </w:p>
          <w:p w:rsidR="001B3296" w:rsidRPr="00186383" w:rsidRDefault="00900D3F" w:rsidP="00900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383">
              <w:rPr>
                <w:sz w:val="24"/>
                <w:szCs w:val="24"/>
              </w:rPr>
              <w:t>адреса объекту адресации»</w:t>
            </w:r>
          </w:p>
        </w:tc>
        <w:tc>
          <w:tcPr>
            <w:tcW w:w="3825" w:type="dxa"/>
          </w:tcPr>
          <w:p w:rsidR="001B3296" w:rsidRPr="00186383" w:rsidRDefault="00A43034" w:rsidP="00C128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383">
              <w:rPr>
                <w:sz w:val="24"/>
                <w:szCs w:val="24"/>
              </w:rPr>
              <w:t>Физические и юридические лица, имеющие намерение получить документ, подтверждающий почтовый адрес вновь построенному объекту, подтвердить имеющий адрес или получить новый адрес, взамен ранее выданного почтового адреса</w:t>
            </w:r>
          </w:p>
        </w:tc>
        <w:tc>
          <w:tcPr>
            <w:tcW w:w="4004" w:type="dxa"/>
            <w:shd w:val="clear" w:color="auto" w:fill="auto"/>
          </w:tcPr>
          <w:p w:rsidR="00186383" w:rsidRPr="00186383" w:rsidRDefault="00186383" w:rsidP="001863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6383">
              <w:rPr>
                <w:sz w:val="24"/>
                <w:szCs w:val="24"/>
              </w:rPr>
              <w:t>Результатами предоставления муниципальной услуги являются:</w:t>
            </w:r>
          </w:p>
          <w:p w:rsidR="00186383" w:rsidRPr="00186383" w:rsidRDefault="00186383" w:rsidP="001863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86383">
              <w:rPr>
                <w:sz w:val="24"/>
                <w:szCs w:val="24"/>
              </w:rPr>
              <w:t xml:space="preserve"> правовой акт администрации муниципального образования «Брасовское сельское поселение Брасовского муниципального района Брянской области» о присвоении адреса объекту недвижимости;</w:t>
            </w:r>
          </w:p>
          <w:p w:rsidR="00186383" w:rsidRPr="00186383" w:rsidRDefault="00186383" w:rsidP="001863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86383">
              <w:rPr>
                <w:sz w:val="24"/>
                <w:szCs w:val="24"/>
              </w:rPr>
              <w:t xml:space="preserve"> правовой акт администрации муниципального образования «Брасовское сельское поселение Брасовского муниципального района Брянской области» об аннулировании адреса объекта недвижимости;</w:t>
            </w:r>
          </w:p>
          <w:p w:rsidR="006A2F87" w:rsidRPr="00186383" w:rsidRDefault="00186383" w:rsidP="001863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86383">
              <w:rPr>
                <w:sz w:val="24"/>
                <w:szCs w:val="24"/>
              </w:rPr>
              <w:t xml:space="preserve"> решение об отказе в присвоении объекту адресации адреса или аннулировании его адреса, оформленное на бумажном носителе или в электронной форме. Форма решения об отказе в присвоении объекту адресации адреса или аннулировании его адреса </w:t>
            </w:r>
            <w:r w:rsidRPr="00186383">
              <w:rPr>
                <w:sz w:val="24"/>
                <w:szCs w:val="24"/>
              </w:rPr>
              <w:lastRenderedPageBreak/>
              <w:t>устанавливается приказом Министерства финансов Российской Федерации от 11.12.2014 N 146н.</w:t>
            </w:r>
            <w:r w:rsidR="006A2F87" w:rsidRPr="00186383">
              <w:rPr>
                <w:sz w:val="24"/>
                <w:szCs w:val="24"/>
              </w:rPr>
              <w:t xml:space="preserve">- </w:t>
            </w:r>
          </w:p>
        </w:tc>
      </w:tr>
      <w:tr w:rsidR="001B3296" w:rsidRPr="00E4207C" w:rsidTr="00DE3E19">
        <w:trPr>
          <w:trHeight w:val="318"/>
        </w:trPr>
        <w:tc>
          <w:tcPr>
            <w:tcW w:w="674" w:type="dxa"/>
          </w:tcPr>
          <w:p w:rsidR="001B3296" w:rsidRPr="00C128CA" w:rsidRDefault="001B3296" w:rsidP="00C128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8C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1B3296" w:rsidRPr="00E4207C" w:rsidRDefault="001B3296" w:rsidP="00C128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Совершение нотариальных действий, предусмотренных законодательством Российской Федерации на территории Брасовского сельского поселения</w:t>
            </w:r>
          </w:p>
        </w:tc>
        <w:tc>
          <w:tcPr>
            <w:tcW w:w="3683" w:type="dxa"/>
            <w:gridSpan w:val="2"/>
          </w:tcPr>
          <w:p w:rsidR="00FD2394" w:rsidRPr="00E4207C" w:rsidRDefault="00FD2394" w:rsidP="00FD2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Постановление от 31.03.2021 года № 10-п «</w:t>
            </w:r>
            <w:r w:rsidRPr="00E4207C">
              <w:rPr>
                <w:sz w:val="24"/>
                <w:szCs w:val="24"/>
              </w:rPr>
              <w:t>Об утверждении Административного регламента</w:t>
            </w:r>
          </w:p>
          <w:p w:rsidR="00FD2394" w:rsidRPr="00E4207C" w:rsidRDefault="00FD2394" w:rsidP="00FD2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предоставления муниципальной услуги</w:t>
            </w:r>
            <w:r w:rsidRPr="00E4207C">
              <w:rPr>
                <w:sz w:val="24"/>
                <w:szCs w:val="24"/>
              </w:rPr>
              <w:t xml:space="preserve"> </w:t>
            </w:r>
            <w:r w:rsidRPr="00E4207C">
              <w:rPr>
                <w:sz w:val="24"/>
                <w:szCs w:val="24"/>
              </w:rPr>
              <w:t>«Совершение нотариальных действий на территории муниципального образования «Брасовское сельское</w:t>
            </w:r>
            <w:r w:rsidRPr="00E4207C">
              <w:rPr>
                <w:sz w:val="24"/>
                <w:szCs w:val="24"/>
              </w:rPr>
              <w:t xml:space="preserve"> </w:t>
            </w:r>
            <w:r w:rsidRPr="00E4207C">
              <w:rPr>
                <w:sz w:val="24"/>
                <w:szCs w:val="24"/>
              </w:rPr>
              <w:t xml:space="preserve">поселение Брасовского муниципального района </w:t>
            </w:r>
          </w:p>
          <w:p w:rsidR="001B3296" w:rsidRPr="00E4207C" w:rsidRDefault="00FD2394" w:rsidP="00FD2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Брянской области»</w:t>
            </w:r>
          </w:p>
        </w:tc>
        <w:tc>
          <w:tcPr>
            <w:tcW w:w="3825" w:type="dxa"/>
          </w:tcPr>
          <w:p w:rsidR="001B3296" w:rsidRPr="00E4207C" w:rsidRDefault="001B3296" w:rsidP="00C128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004" w:type="dxa"/>
            <w:shd w:val="clear" w:color="auto" w:fill="auto"/>
          </w:tcPr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Результатом предоставления муниципальной услуги является: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1) удостоверенная доверенность,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2) принятие мер по охране наследственного имущества;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3) засвидетельствованные копии документов и выписки из них;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4) засвидетельствованная подлинность подписи на документах;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5) удостоверенные сведения о лицах;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6) удостоверенный факт нахождения в живых;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7) удостоверенная тождественность собственноручной подписи инвалида по зрению, с факсимильным воспроизведением его собственноручной подписи;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8) удостоверенный факт нахождения гражданина в определенном месте;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9) удостоверенная тождественность гражданина с лицом, изображенным на фотографии;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10) удостоверенное время предъявления документов;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11) удостоверенная равнозначность электронного документа, документу на бумажном носителе;</w:t>
            </w:r>
          </w:p>
          <w:p w:rsidR="006A2F87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 xml:space="preserve">12) удостоверенная равнозначность </w:t>
            </w:r>
            <w:r w:rsidRPr="00E4207C">
              <w:rPr>
                <w:sz w:val="24"/>
                <w:szCs w:val="24"/>
              </w:rPr>
              <w:lastRenderedPageBreak/>
              <w:t>документа на бумажном носителе, электронному документу.</w:t>
            </w:r>
          </w:p>
        </w:tc>
      </w:tr>
      <w:tr w:rsidR="001B3296" w:rsidRPr="00C128CA" w:rsidTr="002F1B1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74" w:type="dxa"/>
          </w:tcPr>
          <w:p w:rsidR="001B3296" w:rsidRPr="00C128CA" w:rsidRDefault="001B3296" w:rsidP="001B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8C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00" w:type="dxa"/>
            <w:gridSpan w:val="2"/>
          </w:tcPr>
          <w:p w:rsidR="001B3296" w:rsidRPr="00E4207C" w:rsidRDefault="001B3296" w:rsidP="001B3296">
            <w:pPr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 на территории Брасовского сельского поселения</w:t>
            </w:r>
          </w:p>
        </w:tc>
        <w:tc>
          <w:tcPr>
            <w:tcW w:w="3676" w:type="dxa"/>
          </w:tcPr>
          <w:p w:rsidR="002540F0" w:rsidRPr="00E4207C" w:rsidRDefault="00666923" w:rsidP="00254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 xml:space="preserve">  </w:t>
            </w:r>
            <w:r w:rsidR="002540F0" w:rsidRPr="00E4207C">
              <w:rPr>
                <w:sz w:val="24"/>
                <w:szCs w:val="24"/>
              </w:rPr>
              <w:t>Постановление от 24.12.2018 года № 13-п «Об</w:t>
            </w:r>
            <w:r w:rsidR="002540F0" w:rsidRPr="00E4207C">
              <w:rPr>
                <w:sz w:val="24"/>
                <w:szCs w:val="24"/>
              </w:rPr>
              <w:t xml:space="preserve"> утверждении Административного</w:t>
            </w:r>
          </w:p>
          <w:p w:rsidR="002540F0" w:rsidRPr="00E4207C" w:rsidRDefault="002540F0" w:rsidP="00254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регламента предоставления муниципальной услуги «Выдача юридическим и физическим</w:t>
            </w:r>
          </w:p>
          <w:p w:rsidR="001B3296" w:rsidRPr="00E4207C" w:rsidRDefault="002540F0" w:rsidP="00254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 xml:space="preserve">лицам справок, выписок из </w:t>
            </w:r>
            <w:proofErr w:type="spellStart"/>
            <w:r w:rsidRPr="00E4207C">
              <w:rPr>
                <w:sz w:val="24"/>
                <w:szCs w:val="24"/>
              </w:rPr>
              <w:t>похозяйственных</w:t>
            </w:r>
            <w:proofErr w:type="spellEnd"/>
            <w:r w:rsidRPr="00E4207C">
              <w:rPr>
                <w:sz w:val="24"/>
                <w:szCs w:val="24"/>
              </w:rPr>
              <w:t xml:space="preserve"> </w:t>
            </w:r>
            <w:r w:rsidRPr="00E4207C">
              <w:rPr>
                <w:sz w:val="24"/>
                <w:szCs w:val="24"/>
              </w:rPr>
              <w:t>книг населенного пункта Брасовского сельского</w:t>
            </w:r>
            <w:r w:rsidRPr="00E4207C">
              <w:rPr>
                <w:sz w:val="24"/>
                <w:szCs w:val="24"/>
              </w:rPr>
              <w:t xml:space="preserve"> </w:t>
            </w:r>
            <w:r w:rsidRPr="00E4207C">
              <w:rPr>
                <w:sz w:val="24"/>
                <w:szCs w:val="24"/>
              </w:rPr>
              <w:t>поселения</w:t>
            </w:r>
          </w:p>
        </w:tc>
        <w:tc>
          <w:tcPr>
            <w:tcW w:w="3825" w:type="dxa"/>
          </w:tcPr>
          <w:p w:rsidR="001B3296" w:rsidRPr="00E4207C" w:rsidRDefault="001B3296" w:rsidP="001B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004" w:type="dxa"/>
          </w:tcPr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Результатом предоставления муниципальной услуги является: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 xml:space="preserve">- выписка из </w:t>
            </w:r>
            <w:proofErr w:type="spellStart"/>
            <w:r w:rsidRPr="00E4207C">
              <w:rPr>
                <w:sz w:val="24"/>
                <w:szCs w:val="24"/>
              </w:rPr>
              <w:t>похозяйственной</w:t>
            </w:r>
            <w:proofErr w:type="spellEnd"/>
            <w:r w:rsidRPr="00E4207C">
              <w:rPr>
                <w:sz w:val="24"/>
                <w:szCs w:val="24"/>
              </w:rPr>
              <w:t xml:space="preserve"> книги;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-  справки о составе семьи;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- справки о наличии иждивенцев;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- справки о наличии личного подсобного хозяйства;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- справки о проживании по день смерти;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- справки о лицах, проживающих в данном жилом помещении;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- справки о захоронении;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- справки по месту жительства;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- справки по месту пребывания;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- выписка из домовой книги;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- справки о площади домовладения;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- справки о наличии печного отопления;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-справки о воспитании детей (детей-инвалидов) до достижения восьмилетнего возраста;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- справка о наличии земельного участка, скота (для осуществления продажи сельскохозяйственной продукции)</w:t>
            </w:r>
          </w:p>
          <w:p w:rsidR="00E4207C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- справка о присвоении адреса;</w:t>
            </w:r>
          </w:p>
          <w:p w:rsidR="001B3296" w:rsidRPr="00E4207C" w:rsidRDefault="00E4207C" w:rsidP="00E42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207C">
              <w:rPr>
                <w:sz w:val="24"/>
                <w:szCs w:val="24"/>
              </w:rPr>
              <w:t>- уведомления об отказе в предоставлении муниципальной услуги.</w:t>
            </w:r>
          </w:p>
        </w:tc>
      </w:tr>
      <w:tr w:rsidR="001B3296" w:rsidRPr="00C128CA" w:rsidTr="00806D9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74" w:type="dxa"/>
          </w:tcPr>
          <w:p w:rsidR="001B3296" w:rsidRPr="00C128CA" w:rsidRDefault="001B3296" w:rsidP="001B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8C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00" w:type="dxa"/>
            <w:gridSpan w:val="2"/>
          </w:tcPr>
          <w:p w:rsidR="001B3296" w:rsidRPr="009A50C0" w:rsidRDefault="001B3296" w:rsidP="001B3296">
            <w:pPr>
              <w:rPr>
                <w:sz w:val="24"/>
                <w:szCs w:val="24"/>
              </w:rPr>
            </w:pPr>
            <w:r w:rsidRPr="009A50C0">
              <w:rPr>
                <w:sz w:val="24"/>
                <w:szCs w:val="24"/>
              </w:rPr>
              <w:t>Рассмотрение обращений граждан в Брасовской сельской администрации Брасовского муниципального района Брянской области</w:t>
            </w:r>
          </w:p>
        </w:tc>
        <w:tc>
          <w:tcPr>
            <w:tcW w:w="3676" w:type="dxa"/>
          </w:tcPr>
          <w:p w:rsidR="0045627B" w:rsidRPr="008A2C82" w:rsidRDefault="0045627B" w:rsidP="0045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C82">
              <w:rPr>
                <w:sz w:val="24"/>
                <w:szCs w:val="24"/>
              </w:rPr>
              <w:t>Постановление от 31.03.2021 года № 11-п «</w:t>
            </w:r>
            <w:r w:rsidRPr="008A2C82">
              <w:rPr>
                <w:sz w:val="24"/>
                <w:szCs w:val="24"/>
              </w:rPr>
              <w:t>Об утверждении Административного</w:t>
            </w:r>
            <w:r w:rsidRPr="008A2C82">
              <w:rPr>
                <w:sz w:val="24"/>
                <w:szCs w:val="24"/>
              </w:rPr>
              <w:t xml:space="preserve"> </w:t>
            </w:r>
            <w:r w:rsidRPr="008A2C82">
              <w:rPr>
                <w:sz w:val="24"/>
                <w:szCs w:val="24"/>
              </w:rPr>
              <w:t xml:space="preserve">регламента оказания муниципальной </w:t>
            </w:r>
          </w:p>
          <w:p w:rsidR="0045627B" w:rsidRPr="008A2C82" w:rsidRDefault="0045627B" w:rsidP="0045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C82">
              <w:rPr>
                <w:sz w:val="24"/>
                <w:szCs w:val="24"/>
              </w:rPr>
              <w:t xml:space="preserve">услуги «Рассмотрение </w:t>
            </w:r>
            <w:r w:rsidRPr="008A2C82">
              <w:rPr>
                <w:sz w:val="24"/>
                <w:szCs w:val="24"/>
              </w:rPr>
              <w:t>о</w:t>
            </w:r>
            <w:r w:rsidRPr="008A2C82">
              <w:rPr>
                <w:sz w:val="24"/>
                <w:szCs w:val="24"/>
              </w:rPr>
              <w:t xml:space="preserve">бращений граждан в Брасовской сельской  </w:t>
            </w:r>
          </w:p>
          <w:p w:rsidR="001B3296" w:rsidRPr="00E4207C" w:rsidRDefault="0045627B" w:rsidP="004562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C82">
              <w:rPr>
                <w:sz w:val="24"/>
                <w:szCs w:val="24"/>
              </w:rPr>
              <w:t>администрации»</w:t>
            </w:r>
          </w:p>
        </w:tc>
        <w:tc>
          <w:tcPr>
            <w:tcW w:w="3825" w:type="dxa"/>
          </w:tcPr>
          <w:p w:rsidR="001B3296" w:rsidRPr="00691028" w:rsidRDefault="00691028" w:rsidP="001B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028">
              <w:rPr>
                <w:sz w:val="24"/>
                <w:szCs w:val="24"/>
              </w:rPr>
              <w:t>Физические л</w:t>
            </w:r>
            <w:bookmarkStart w:id="0" w:name="_GoBack"/>
            <w:bookmarkEnd w:id="0"/>
            <w:r w:rsidRPr="00691028">
              <w:rPr>
                <w:sz w:val="24"/>
                <w:szCs w:val="24"/>
              </w:rPr>
              <w:t>ица</w:t>
            </w:r>
          </w:p>
        </w:tc>
        <w:tc>
          <w:tcPr>
            <w:tcW w:w="4004" w:type="dxa"/>
          </w:tcPr>
          <w:p w:rsidR="008A2C82" w:rsidRPr="008A2C82" w:rsidRDefault="008A2C82" w:rsidP="008A2C82">
            <w:pPr>
              <w:rPr>
                <w:sz w:val="24"/>
                <w:szCs w:val="24"/>
              </w:rPr>
            </w:pPr>
            <w:r w:rsidRPr="008A2C82">
              <w:rPr>
                <w:sz w:val="24"/>
                <w:szCs w:val="24"/>
              </w:rPr>
              <w:t>Результатом предоставления муниципальной услуги является разрешение по существу всех поставленных в обращении вопросов, принятие необходимых мер и направление заявителю письменного ответа.</w:t>
            </w:r>
          </w:p>
          <w:p w:rsidR="001B3296" w:rsidRPr="00E4207C" w:rsidRDefault="001B3296" w:rsidP="001B32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3296" w:rsidRPr="00C128CA" w:rsidTr="00770F1D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74" w:type="dxa"/>
          </w:tcPr>
          <w:p w:rsidR="001B3296" w:rsidRPr="00C128CA" w:rsidRDefault="001B3296" w:rsidP="001B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8CA">
              <w:rPr>
                <w:sz w:val="24"/>
                <w:szCs w:val="24"/>
              </w:rPr>
              <w:t>7</w:t>
            </w:r>
          </w:p>
        </w:tc>
        <w:tc>
          <w:tcPr>
            <w:tcW w:w="2700" w:type="dxa"/>
            <w:gridSpan w:val="2"/>
          </w:tcPr>
          <w:p w:rsidR="001B3296" w:rsidRPr="009A50C0" w:rsidRDefault="001B3296" w:rsidP="001B3296">
            <w:pPr>
              <w:rPr>
                <w:sz w:val="24"/>
                <w:szCs w:val="24"/>
              </w:rPr>
            </w:pPr>
            <w:r w:rsidRPr="009A50C0">
              <w:rPr>
                <w:sz w:val="24"/>
                <w:szCs w:val="24"/>
              </w:rPr>
              <w:t>Выдача выписок из реестра муниципальной собственности МО «Брасовское сельское поселение» Брасовского</w:t>
            </w:r>
          </w:p>
        </w:tc>
        <w:tc>
          <w:tcPr>
            <w:tcW w:w="3676" w:type="dxa"/>
          </w:tcPr>
          <w:p w:rsidR="00F15DDA" w:rsidRPr="009A50C0" w:rsidRDefault="00F15DDA" w:rsidP="00F15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0C0">
              <w:rPr>
                <w:sz w:val="24"/>
                <w:szCs w:val="24"/>
              </w:rPr>
              <w:t>Постановление от 12.07.2021 года № 18-п «</w:t>
            </w:r>
            <w:r w:rsidRPr="009A50C0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</w:t>
            </w:r>
          </w:p>
          <w:p w:rsidR="001B3296" w:rsidRPr="009A50C0" w:rsidRDefault="00F15DDA" w:rsidP="00F15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0C0">
              <w:rPr>
                <w:sz w:val="24"/>
                <w:szCs w:val="24"/>
              </w:rPr>
              <w:t>услуги «Выдача выписок из реестра</w:t>
            </w:r>
            <w:r w:rsidRPr="009A50C0">
              <w:rPr>
                <w:sz w:val="24"/>
                <w:szCs w:val="24"/>
              </w:rPr>
              <w:t xml:space="preserve"> </w:t>
            </w:r>
            <w:r w:rsidRPr="009A50C0">
              <w:rPr>
                <w:sz w:val="24"/>
                <w:szCs w:val="24"/>
              </w:rPr>
              <w:t>муниципальной собственности МО «Брасовское сельское поселение»</w:t>
            </w:r>
          </w:p>
        </w:tc>
        <w:tc>
          <w:tcPr>
            <w:tcW w:w="3825" w:type="dxa"/>
          </w:tcPr>
          <w:p w:rsidR="001B3296" w:rsidRPr="009A50C0" w:rsidRDefault="009A50C0" w:rsidP="001B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0C0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004" w:type="dxa"/>
          </w:tcPr>
          <w:p w:rsidR="001B3296" w:rsidRPr="009A50C0" w:rsidRDefault="009A50C0" w:rsidP="001B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0C0">
              <w:rPr>
                <w:sz w:val="24"/>
                <w:szCs w:val="24"/>
              </w:rPr>
              <w:t>Результатом предоставления муниципальной услуги является</w:t>
            </w:r>
            <w:r w:rsidRPr="009A50C0">
              <w:t xml:space="preserve"> </w:t>
            </w:r>
            <w:r w:rsidRPr="009A50C0">
              <w:rPr>
                <w:sz w:val="24"/>
                <w:szCs w:val="24"/>
              </w:rPr>
              <w:t>предоставление в письменном виде выписки из реестра муниципальной собственности муниципального образования «Брасовское сельское поселение Брасовского муниципального района Брянской области.</w:t>
            </w:r>
          </w:p>
        </w:tc>
      </w:tr>
    </w:tbl>
    <w:p w:rsidR="00C128CA" w:rsidRPr="003C2686" w:rsidRDefault="00C128CA" w:rsidP="003C268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C128CA" w:rsidRPr="003C2686" w:rsidSect="00C128CA">
      <w:pgSz w:w="16838" w:h="11906" w:orient="landscape"/>
      <w:pgMar w:top="992" w:right="709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3B8F"/>
    <w:multiLevelType w:val="hybridMultilevel"/>
    <w:tmpl w:val="53CAC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40F2"/>
    <w:multiLevelType w:val="hybridMultilevel"/>
    <w:tmpl w:val="2DA8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A3482"/>
    <w:multiLevelType w:val="multilevel"/>
    <w:tmpl w:val="4DD673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825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33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440" w:hanging="1440"/>
      </w:pPr>
      <w:rPr>
        <w:rFonts w:hint="default"/>
        <w:sz w:val="28"/>
      </w:rPr>
    </w:lvl>
  </w:abstractNum>
  <w:abstractNum w:abstractNumId="3" w15:restartNumberingAfterBreak="0">
    <w:nsid w:val="16074458"/>
    <w:multiLevelType w:val="hybridMultilevel"/>
    <w:tmpl w:val="F1D88EC6"/>
    <w:lvl w:ilvl="0" w:tplc="07A8FE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9F0343E"/>
    <w:multiLevelType w:val="multilevel"/>
    <w:tmpl w:val="B71E8D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B9A16E4"/>
    <w:multiLevelType w:val="hybridMultilevel"/>
    <w:tmpl w:val="3E94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342C7"/>
    <w:multiLevelType w:val="hybridMultilevel"/>
    <w:tmpl w:val="87CAB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95BC4"/>
    <w:multiLevelType w:val="hybridMultilevel"/>
    <w:tmpl w:val="0FD84B3A"/>
    <w:lvl w:ilvl="0" w:tplc="5F06DE12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D70835"/>
    <w:multiLevelType w:val="hybridMultilevel"/>
    <w:tmpl w:val="A7D66CDA"/>
    <w:lvl w:ilvl="0" w:tplc="44500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504EB"/>
    <w:multiLevelType w:val="multilevel"/>
    <w:tmpl w:val="DB5E3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0" w15:restartNumberingAfterBreak="0">
    <w:nsid w:val="3C6816CD"/>
    <w:multiLevelType w:val="multilevel"/>
    <w:tmpl w:val="BDB8F4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1" w15:restartNumberingAfterBreak="0">
    <w:nsid w:val="411A34BC"/>
    <w:multiLevelType w:val="hybridMultilevel"/>
    <w:tmpl w:val="4D9252D6"/>
    <w:lvl w:ilvl="0" w:tplc="DF1480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207542F"/>
    <w:multiLevelType w:val="multilevel"/>
    <w:tmpl w:val="A1085A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3" w15:restartNumberingAfterBreak="0">
    <w:nsid w:val="4964521F"/>
    <w:multiLevelType w:val="multilevel"/>
    <w:tmpl w:val="47C814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4" w15:restartNumberingAfterBreak="0">
    <w:nsid w:val="4A864143"/>
    <w:multiLevelType w:val="multilevel"/>
    <w:tmpl w:val="B6F2E5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5" w15:restartNumberingAfterBreak="0">
    <w:nsid w:val="4BAF47F2"/>
    <w:multiLevelType w:val="multilevel"/>
    <w:tmpl w:val="86D8A1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7675A85"/>
    <w:multiLevelType w:val="hybridMultilevel"/>
    <w:tmpl w:val="493A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60EC2"/>
    <w:multiLevelType w:val="hybridMultilevel"/>
    <w:tmpl w:val="147C5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46230"/>
    <w:multiLevelType w:val="multilevel"/>
    <w:tmpl w:val="10781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6CC50423"/>
    <w:multiLevelType w:val="multilevel"/>
    <w:tmpl w:val="BDB8F4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20" w15:restartNumberingAfterBreak="0">
    <w:nsid w:val="732E0E5A"/>
    <w:multiLevelType w:val="hybridMultilevel"/>
    <w:tmpl w:val="5F70C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830C6"/>
    <w:multiLevelType w:val="multilevel"/>
    <w:tmpl w:val="B28297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D236F20"/>
    <w:multiLevelType w:val="hybridMultilevel"/>
    <w:tmpl w:val="A344E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22"/>
  </w:num>
  <w:num w:numId="5">
    <w:abstractNumId w:val="12"/>
  </w:num>
  <w:num w:numId="6">
    <w:abstractNumId w:val="18"/>
  </w:num>
  <w:num w:numId="7">
    <w:abstractNumId w:val="21"/>
  </w:num>
  <w:num w:numId="8">
    <w:abstractNumId w:val="9"/>
  </w:num>
  <w:num w:numId="9">
    <w:abstractNumId w:val="19"/>
  </w:num>
  <w:num w:numId="10">
    <w:abstractNumId w:val="2"/>
  </w:num>
  <w:num w:numId="11">
    <w:abstractNumId w:val="14"/>
  </w:num>
  <w:num w:numId="12">
    <w:abstractNumId w:val="15"/>
  </w:num>
  <w:num w:numId="13">
    <w:abstractNumId w:val="13"/>
  </w:num>
  <w:num w:numId="14">
    <w:abstractNumId w:val="10"/>
  </w:num>
  <w:num w:numId="15">
    <w:abstractNumId w:val="1"/>
  </w:num>
  <w:num w:numId="16">
    <w:abstractNumId w:val="4"/>
  </w:num>
  <w:num w:numId="17">
    <w:abstractNumId w:val="8"/>
  </w:num>
  <w:num w:numId="18">
    <w:abstractNumId w:val="7"/>
  </w:num>
  <w:num w:numId="19">
    <w:abstractNumId w:val="6"/>
  </w:num>
  <w:num w:numId="20">
    <w:abstractNumId w:val="20"/>
  </w:num>
  <w:num w:numId="21">
    <w:abstractNumId w:val="5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27C61"/>
    <w:rsid w:val="00007F2C"/>
    <w:rsid w:val="00015EE8"/>
    <w:rsid w:val="00026A95"/>
    <w:rsid w:val="00057BFF"/>
    <w:rsid w:val="00096EBF"/>
    <w:rsid w:val="000A5503"/>
    <w:rsid w:val="000B5588"/>
    <w:rsid w:val="000B619A"/>
    <w:rsid w:val="000E09F0"/>
    <w:rsid w:val="000E3BB8"/>
    <w:rsid w:val="000E724A"/>
    <w:rsid w:val="000E78D7"/>
    <w:rsid w:val="000F556C"/>
    <w:rsid w:val="001169DD"/>
    <w:rsid w:val="0013696A"/>
    <w:rsid w:val="00136B0A"/>
    <w:rsid w:val="00142475"/>
    <w:rsid w:val="00161257"/>
    <w:rsid w:val="001631EF"/>
    <w:rsid w:val="00171634"/>
    <w:rsid w:val="00176967"/>
    <w:rsid w:val="00186383"/>
    <w:rsid w:val="001A45B3"/>
    <w:rsid w:val="001A55BD"/>
    <w:rsid w:val="001B3296"/>
    <w:rsid w:val="001C6E56"/>
    <w:rsid w:val="001C7778"/>
    <w:rsid w:val="001D4C8C"/>
    <w:rsid w:val="001D69B3"/>
    <w:rsid w:val="001D6D6E"/>
    <w:rsid w:val="001E5291"/>
    <w:rsid w:val="001F61CA"/>
    <w:rsid w:val="002102F6"/>
    <w:rsid w:val="00222148"/>
    <w:rsid w:val="00234802"/>
    <w:rsid w:val="00236BEF"/>
    <w:rsid w:val="002375EF"/>
    <w:rsid w:val="002540F0"/>
    <w:rsid w:val="002B13B7"/>
    <w:rsid w:val="002B3F24"/>
    <w:rsid w:val="002C315E"/>
    <w:rsid w:val="002C34AD"/>
    <w:rsid w:val="002D2E8D"/>
    <w:rsid w:val="00311BBC"/>
    <w:rsid w:val="003131E3"/>
    <w:rsid w:val="00326E38"/>
    <w:rsid w:val="00327DD5"/>
    <w:rsid w:val="00331508"/>
    <w:rsid w:val="00336C12"/>
    <w:rsid w:val="00344D20"/>
    <w:rsid w:val="00361E6B"/>
    <w:rsid w:val="003803FC"/>
    <w:rsid w:val="00386194"/>
    <w:rsid w:val="003B5562"/>
    <w:rsid w:val="003C2686"/>
    <w:rsid w:val="003D4845"/>
    <w:rsid w:val="003D5682"/>
    <w:rsid w:val="003E24E9"/>
    <w:rsid w:val="003E773C"/>
    <w:rsid w:val="003F68AC"/>
    <w:rsid w:val="00403A0D"/>
    <w:rsid w:val="00404BDD"/>
    <w:rsid w:val="00427243"/>
    <w:rsid w:val="00430E16"/>
    <w:rsid w:val="00432975"/>
    <w:rsid w:val="004447F7"/>
    <w:rsid w:val="00455B4A"/>
    <w:rsid w:val="0045627B"/>
    <w:rsid w:val="00460230"/>
    <w:rsid w:val="00494368"/>
    <w:rsid w:val="004E4E6F"/>
    <w:rsid w:val="004E5863"/>
    <w:rsid w:val="005362D3"/>
    <w:rsid w:val="00550CCC"/>
    <w:rsid w:val="00570E22"/>
    <w:rsid w:val="005818D9"/>
    <w:rsid w:val="0059648F"/>
    <w:rsid w:val="005A291A"/>
    <w:rsid w:val="005A3960"/>
    <w:rsid w:val="005C585E"/>
    <w:rsid w:val="005D2257"/>
    <w:rsid w:val="005F2657"/>
    <w:rsid w:val="005F63E5"/>
    <w:rsid w:val="005F6D75"/>
    <w:rsid w:val="006002A7"/>
    <w:rsid w:val="0061143C"/>
    <w:rsid w:val="00630FE6"/>
    <w:rsid w:val="00666923"/>
    <w:rsid w:val="00673AC6"/>
    <w:rsid w:val="006834C7"/>
    <w:rsid w:val="006902AC"/>
    <w:rsid w:val="00691028"/>
    <w:rsid w:val="00692408"/>
    <w:rsid w:val="006A2F87"/>
    <w:rsid w:val="006B6031"/>
    <w:rsid w:val="006D6284"/>
    <w:rsid w:val="00704E29"/>
    <w:rsid w:val="00706059"/>
    <w:rsid w:val="0071742A"/>
    <w:rsid w:val="00726D92"/>
    <w:rsid w:val="00732B94"/>
    <w:rsid w:val="00741290"/>
    <w:rsid w:val="007418CF"/>
    <w:rsid w:val="00752417"/>
    <w:rsid w:val="00775996"/>
    <w:rsid w:val="00776513"/>
    <w:rsid w:val="0078678E"/>
    <w:rsid w:val="007912F6"/>
    <w:rsid w:val="00793F2B"/>
    <w:rsid w:val="007B471F"/>
    <w:rsid w:val="007C66D0"/>
    <w:rsid w:val="00805566"/>
    <w:rsid w:val="00815E6D"/>
    <w:rsid w:val="00847DBF"/>
    <w:rsid w:val="00873C8B"/>
    <w:rsid w:val="0087605A"/>
    <w:rsid w:val="00894C8B"/>
    <w:rsid w:val="008A2C82"/>
    <w:rsid w:val="008B72D6"/>
    <w:rsid w:val="008C0CBF"/>
    <w:rsid w:val="008C3C93"/>
    <w:rsid w:val="008E5401"/>
    <w:rsid w:val="008F4BCD"/>
    <w:rsid w:val="00900D3F"/>
    <w:rsid w:val="009321EF"/>
    <w:rsid w:val="0094629A"/>
    <w:rsid w:val="00947BD4"/>
    <w:rsid w:val="00961143"/>
    <w:rsid w:val="009861E5"/>
    <w:rsid w:val="009A50C0"/>
    <w:rsid w:val="009B60A8"/>
    <w:rsid w:val="009E4522"/>
    <w:rsid w:val="00A27974"/>
    <w:rsid w:val="00A27D4E"/>
    <w:rsid w:val="00A43034"/>
    <w:rsid w:val="00A73758"/>
    <w:rsid w:val="00A739FE"/>
    <w:rsid w:val="00A769F9"/>
    <w:rsid w:val="00AB54DE"/>
    <w:rsid w:val="00AC273D"/>
    <w:rsid w:val="00AD525E"/>
    <w:rsid w:val="00AE014C"/>
    <w:rsid w:val="00AF0A8A"/>
    <w:rsid w:val="00B070AE"/>
    <w:rsid w:val="00B10460"/>
    <w:rsid w:val="00B11900"/>
    <w:rsid w:val="00B138F3"/>
    <w:rsid w:val="00B17305"/>
    <w:rsid w:val="00B56809"/>
    <w:rsid w:val="00B82A34"/>
    <w:rsid w:val="00B84CF8"/>
    <w:rsid w:val="00B93149"/>
    <w:rsid w:val="00BA3B3A"/>
    <w:rsid w:val="00BA76BB"/>
    <w:rsid w:val="00BB1B79"/>
    <w:rsid w:val="00BB68A6"/>
    <w:rsid w:val="00BC2C51"/>
    <w:rsid w:val="00BC3D7B"/>
    <w:rsid w:val="00BC65C1"/>
    <w:rsid w:val="00C128CA"/>
    <w:rsid w:val="00C2456B"/>
    <w:rsid w:val="00C24E0A"/>
    <w:rsid w:val="00C271F9"/>
    <w:rsid w:val="00C31BD1"/>
    <w:rsid w:val="00C31C79"/>
    <w:rsid w:val="00C363FC"/>
    <w:rsid w:val="00C46E18"/>
    <w:rsid w:val="00CA6325"/>
    <w:rsid w:val="00CB1AD9"/>
    <w:rsid w:val="00CC5E4B"/>
    <w:rsid w:val="00CD001B"/>
    <w:rsid w:val="00CD4A3B"/>
    <w:rsid w:val="00CD5012"/>
    <w:rsid w:val="00CF355F"/>
    <w:rsid w:val="00D15966"/>
    <w:rsid w:val="00D27C61"/>
    <w:rsid w:val="00D454BA"/>
    <w:rsid w:val="00D4679A"/>
    <w:rsid w:val="00D5060C"/>
    <w:rsid w:val="00D600F2"/>
    <w:rsid w:val="00D67E95"/>
    <w:rsid w:val="00D778BC"/>
    <w:rsid w:val="00DA27E2"/>
    <w:rsid w:val="00DB0A49"/>
    <w:rsid w:val="00DB2EAC"/>
    <w:rsid w:val="00DB33CB"/>
    <w:rsid w:val="00DD7593"/>
    <w:rsid w:val="00DF3282"/>
    <w:rsid w:val="00DF567A"/>
    <w:rsid w:val="00DF795D"/>
    <w:rsid w:val="00E2745D"/>
    <w:rsid w:val="00E4207C"/>
    <w:rsid w:val="00E66258"/>
    <w:rsid w:val="00E709D3"/>
    <w:rsid w:val="00E70C28"/>
    <w:rsid w:val="00E720F8"/>
    <w:rsid w:val="00E90B16"/>
    <w:rsid w:val="00E964A9"/>
    <w:rsid w:val="00E977D2"/>
    <w:rsid w:val="00EB57D4"/>
    <w:rsid w:val="00EC7119"/>
    <w:rsid w:val="00EE7C02"/>
    <w:rsid w:val="00EF18EF"/>
    <w:rsid w:val="00F139DF"/>
    <w:rsid w:val="00F156C7"/>
    <w:rsid w:val="00F15DDA"/>
    <w:rsid w:val="00F21B66"/>
    <w:rsid w:val="00F222C1"/>
    <w:rsid w:val="00F3551F"/>
    <w:rsid w:val="00F35CF0"/>
    <w:rsid w:val="00F52D44"/>
    <w:rsid w:val="00F53A7A"/>
    <w:rsid w:val="00F60ED9"/>
    <w:rsid w:val="00F6478C"/>
    <w:rsid w:val="00F67634"/>
    <w:rsid w:val="00F67D30"/>
    <w:rsid w:val="00FA0A8B"/>
    <w:rsid w:val="00FA2272"/>
    <w:rsid w:val="00FD2394"/>
    <w:rsid w:val="00FE21AD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F062F"/>
  <w15:docId w15:val="{4838398F-5E15-4CA1-86B0-C987A03A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82"/>
  </w:style>
  <w:style w:type="paragraph" w:styleId="1">
    <w:name w:val="heading 1"/>
    <w:basedOn w:val="a"/>
    <w:next w:val="a"/>
    <w:qFormat/>
    <w:rsid w:val="003D5682"/>
    <w:pPr>
      <w:keepNext/>
      <w:pBdr>
        <w:bottom w:val="thickThinSmallGap" w:sz="24" w:space="1" w:color="auto"/>
      </w:pBdr>
      <w:jc w:val="center"/>
      <w:outlineLvl w:val="0"/>
    </w:pPr>
    <w:rPr>
      <w:rFonts w:ascii="Arial" w:hAnsi="Arial"/>
      <w:b/>
      <w:caps/>
      <w:sz w:val="40"/>
    </w:rPr>
  </w:style>
  <w:style w:type="paragraph" w:styleId="4">
    <w:name w:val="heading 4"/>
    <w:basedOn w:val="a"/>
    <w:next w:val="a"/>
    <w:qFormat/>
    <w:rsid w:val="003D5682"/>
    <w:pPr>
      <w:keepNext/>
      <w:jc w:val="center"/>
      <w:outlineLvl w:val="3"/>
    </w:pPr>
    <w:rPr>
      <w:b/>
      <w:caps/>
      <w:spacing w:val="4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5682"/>
    <w:pPr>
      <w:jc w:val="center"/>
    </w:pPr>
    <w:rPr>
      <w:b/>
      <w:iCs/>
      <w:smallCaps/>
      <w:sz w:val="32"/>
    </w:rPr>
  </w:style>
  <w:style w:type="paragraph" w:styleId="a4">
    <w:name w:val="List Paragraph"/>
    <w:basedOn w:val="a"/>
    <w:uiPriority w:val="34"/>
    <w:qFormat/>
    <w:rsid w:val="00142475"/>
    <w:pPr>
      <w:ind w:left="720"/>
      <w:contextualSpacing/>
    </w:pPr>
  </w:style>
  <w:style w:type="paragraph" w:customStyle="1" w:styleId="ConsPlusNormal">
    <w:name w:val="ConsPlusNormal"/>
    <w:rsid w:val="00E977D2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basedOn w:val="a"/>
    <w:rsid w:val="00326E3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361E6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rsid w:val="00815E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5E6D"/>
    <w:rPr>
      <w:rFonts w:ascii="Tahoma" w:hAnsi="Tahoma" w:cs="Tahoma"/>
      <w:sz w:val="16"/>
      <w:szCs w:val="16"/>
    </w:rPr>
  </w:style>
  <w:style w:type="character" w:customStyle="1" w:styleId="ta-c">
    <w:name w:val="ta-c"/>
    <w:basedOn w:val="a0"/>
    <w:rsid w:val="006D6284"/>
  </w:style>
  <w:style w:type="character" w:customStyle="1" w:styleId="apple-converted-space">
    <w:name w:val="apple-converted-space"/>
    <w:basedOn w:val="a0"/>
    <w:rsid w:val="000F556C"/>
  </w:style>
  <w:style w:type="character" w:styleId="a8">
    <w:name w:val="Hyperlink"/>
    <w:basedOn w:val="a0"/>
    <w:uiPriority w:val="99"/>
    <w:unhideWhenUsed/>
    <w:rsid w:val="001E5291"/>
    <w:rPr>
      <w:color w:val="0000FF"/>
      <w:u w:val="single"/>
    </w:rPr>
  </w:style>
  <w:style w:type="table" w:styleId="a9">
    <w:name w:val="Table Grid"/>
    <w:basedOn w:val="a1"/>
    <w:rsid w:val="00C12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mina\Desktop\&#1073;&#1083;&#1072;&#1085;&#1082;&#1080;\&#1041;&#1083;&#1072;&#1085;&#1082;%20-&#1087;&#1086;&#1089;&#1090;&#1072;&#1085;&#1086;&#1074;&#1083;&#1077;&#1085;&#1080;&#1077;%20&#1072;&#1076;.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-постановление ад. района.dot</Template>
  <TotalTime>363</TotalTime>
  <Pages>6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Татьяна</cp:lastModifiedBy>
  <cp:revision>30</cp:revision>
  <cp:lastPrinted>2017-06-09T06:01:00Z</cp:lastPrinted>
  <dcterms:created xsi:type="dcterms:W3CDTF">2017-11-28T10:40:00Z</dcterms:created>
  <dcterms:modified xsi:type="dcterms:W3CDTF">2023-12-26T12:42:00Z</dcterms:modified>
</cp:coreProperties>
</file>